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16699" w14:textId="77777777" w:rsidR="003A201E" w:rsidRDefault="00406C1F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03E9B249" w14:textId="77777777" w:rsidR="003A201E" w:rsidRDefault="003A201E">
      <w:pPr>
        <w:rPr>
          <w:rFonts w:ascii="Verdana" w:hAnsi="Verdana"/>
        </w:rPr>
      </w:pPr>
    </w:p>
    <w:p w14:paraId="37693E90" w14:textId="77777777" w:rsidR="003A201E" w:rsidRDefault="003A201E"/>
    <w:p w14:paraId="5B91DBF3" w14:textId="77777777" w:rsidR="003A201E" w:rsidRDefault="003A201E"/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08"/>
      </w:tblGrid>
      <w:tr w:rsidR="003A201E" w14:paraId="2D00BBC8" w14:textId="77777777" w:rsidTr="00551005">
        <w:trPr>
          <w:trHeight w:val="2596"/>
        </w:trPr>
        <w:tc>
          <w:tcPr>
            <w:tcW w:w="6408" w:type="dxa"/>
          </w:tcPr>
          <w:p w14:paraId="1781F5D5" w14:textId="0E1B680B" w:rsidR="00613EBC" w:rsidRDefault="00613EBC" w:rsidP="00270EDD">
            <w:pPr>
              <w:pStyle w:val="SemEspaamen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472FD9A3" wp14:editId="1EFFDEB4">
                  <wp:simplePos x="0" y="0"/>
                  <wp:positionH relativeFrom="column">
                    <wp:posOffset>91431</wp:posOffset>
                  </wp:positionH>
                  <wp:positionV relativeFrom="paragraph">
                    <wp:posOffset>89213</wp:posOffset>
                  </wp:positionV>
                  <wp:extent cx="394335" cy="457200"/>
                  <wp:effectExtent l="0" t="0" r="5715" b="0"/>
                  <wp:wrapThrough wrapText="bothSides">
                    <wp:wrapPolygon edited="0">
                      <wp:start x="2087" y="0"/>
                      <wp:lineTo x="0" y="2700"/>
                      <wp:lineTo x="0" y="17100"/>
                      <wp:lineTo x="4174" y="20700"/>
                      <wp:lineTo x="16696" y="20700"/>
                      <wp:lineTo x="20870" y="17100"/>
                      <wp:lineTo x="20870" y="900"/>
                      <wp:lineTo x="17739" y="0"/>
                      <wp:lineTo x="2087" y="0"/>
                    </wp:wrapPolygon>
                  </wp:wrapThrough>
                  <wp:docPr id="2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AFD79E" w14:textId="3756E14E" w:rsidR="00270EDD" w:rsidRPr="00210820" w:rsidRDefault="005A0635" w:rsidP="005A0635">
            <w:pPr>
              <w:pStyle w:val="SemEspaamento"/>
              <w:rPr>
                <w:rFonts w:ascii="Verdana" w:hAnsi="Verdana" w:cs="Calibri"/>
                <w:sz w:val="16"/>
                <w:szCs w:val="16"/>
              </w:rPr>
            </w:pPr>
            <w:r w:rsidRPr="00210820">
              <w:rPr>
                <w:rFonts w:ascii="Verdana" w:hAnsi="Verdana" w:cs="Calibri"/>
                <w:sz w:val="16"/>
                <w:szCs w:val="16"/>
              </w:rPr>
              <w:t xml:space="preserve">Estado </w:t>
            </w:r>
            <w:r>
              <w:rPr>
                <w:rFonts w:ascii="Verdana" w:hAnsi="Verdana" w:cs="Calibri"/>
                <w:sz w:val="16"/>
                <w:szCs w:val="16"/>
              </w:rPr>
              <w:t>d</w:t>
            </w:r>
            <w:r w:rsidRPr="00210820">
              <w:rPr>
                <w:rFonts w:ascii="Verdana" w:hAnsi="Verdana" w:cs="Calibri"/>
                <w:sz w:val="16"/>
                <w:szCs w:val="16"/>
              </w:rPr>
              <w:t xml:space="preserve">o Rio </w:t>
            </w:r>
            <w:r>
              <w:rPr>
                <w:rFonts w:ascii="Verdana" w:hAnsi="Verdana" w:cs="Calibri"/>
                <w:sz w:val="16"/>
                <w:szCs w:val="16"/>
              </w:rPr>
              <w:t>d</w:t>
            </w:r>
            <w:r w:rsidRPr="00210820">
              <w:rPr>
                <w:rFonts w:ascii="Verdana" w:hAnsi="Verdana" w:cs="Calibri"/>
                <w:sz w:val="16"/>
                <w:szCs w:val="16"/>
              </w:rPr>
              <w:t>e Janeiro</w:t>
            </w:r>
          </w:p>
          <w:p w14:paraId="45EF6FD0" w14:textId="53074EBF" w:rsidR="003A201E" w:rsidRPr="00210820" w:rsidRDefault="00406C1F" w:rsidP="005A0635">
            <w:pPr>
              <w:rPr>
                <w:rFonts w:ascii="Verdana" w:hAnsi="Verdana" w:cs="Verdana"/>
                <w:b/>
                <w:sz w:val="16"/>
                <w:szCs w:val="16"/>
              </w:rPr>
            </w:pPr>
            <w:r w:rsidRPr="00210820">
              <w:rPr>
                <w:rFonts w:ascii="Verdana" w:hAnsi="Verdana" w:cs="Verdana"/>
                <w:b/>
                <w:sz w:val="16"/>
                <w:szCs w:val="16"/>
              </w:rPr>
              <w:t>PREFEITURA MUNICIPAL DE NOVA FRIBURGO</w:t>
            </w:r>
          </w:p>
          <w:p w14:paraId="45B76DDF" w14:textId="77777777" w:rsidR="00613EBC" w:rsidRPr="00210820" w:rsidRDefault="00613EBC" w:rsidP="00AD35AF">
            <w:pPr>
              <w:jc w:val="center"/>
              <w:rPr>
                <w:rFonts w:ascii="Verdana" w:hAnsi="Verdana" w:cs="Verdana"/>
                <w:b/>
                <w:sz w:val="15"/>
                <w:szCs w:val="15"/>
              </w:rPr>
            </w:pPr>
          </w:p>
          <w:p w14:paraId="7F289759" w14:textId="3E6650C2" w:rsidR="003A201E" w:rsidRDefault="00054D11" w:rsidP="00054D11">
            <w:pPr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 xml:space="preserve">                               </w:t>
            </w:r>
            <w:r w:rsidR="00270EDD" w:rsidRPr="00210820">
              <w:rPr>
                <w:rFonts w:ascii="Verdana" w:hAnsi="Verdana" w:cs="Verdana"/>
                <w:b/>
                <w:sz w:val="14"/>
                <w:szCs w:val="14"/>
              </w:rPr>
              <w:t xml:space="preserve">AVISO DE </w:t>
            </w:r>
            <w:r w:rsidR="005A0635">
              <w:rPr>
                <w:rFonts w:ascii="Verdana" w:hAnsi="Verdana" w:cs="Verdana"/>
                <w:b/>
                <w:sz w:val="14"/>
                <w:szCs w:val="14"/>
              </w:rPr>
              <w:t>LICITAÇÃO</w:t>
            </w:r>
          </w:p>
          <w:p w14:paraId="7634F8F1" w14:textId="3AB73024" w:rsidR="00054D11" w:rsidRDefault="00001C7A" w:rsidP="00054D11">
            <w:pPr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SISTEMA DE REGISTRO DE PREÇOS (SRP)</w:t>
            </w:r>
          </w:p>
          <w:p w14:paraId="3B79B60C" w14:textId="057E70CE" w:rsidR="00054D11" w:rsidRDefault="00904D70" w:rsidP="00054D11">
            <w:pPr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COM COTA RESERVADA PARA ME/EPP</w:t>
            </w:r>
          </w:p>
          <w:p w14:paraId="4A35090B" w14:textId="77777777" w:rsidR="00054D11" w:rsidRPr="00210820" w:rsidRDefault="00054D11" w:rsidP="00AD35AF">
            <w:pPr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  <w:p w14:paraId="7675B224" w14:textId="55083D21" w:rsidR="003A201E" w:rsidRDefault="00406C1F" w:rsidP="00054D11">
            <w:pPr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210820">
              <w:rPr>
                <w:rFonts w:ascii="Verdana" w:hAnsi="Verdana" w:cs="Verdana"/>
                <w:b/>
                <w:bCs/>
                <w:sz w:val="14"/>
                <w:szCs w:val="14"/>
              </w:rPr>
              <w:t>UASG: 985867</w:t>
            </w:r>
          </w:p>
          <w:p w14:paraId="16FF9CE0" w14:textId="21CC7680" w:rsidR="005A0635" w:rsidRPr="00210820" w:rsidRDefault="005A0635">
            <w:pPr>
              <w:jc w:val="both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210820">
              <w:rPr>
                <w:rFonts w:ascii="Verdana" w:hAnsi="Verdana" w:cs="Verdana"/>
                <w:b/>
                <w:sz w:val="14"/>
                <w:szCs w:val="14"/>
              </w:rPr>
              <w:t>PREGÃO ELETRÔNICO Nº 0</w:t>
            </w:r>
            <w:r w:rsidR="00913C62">
              <w:rPr>
                <w:rFonts w:ascii="Verdana" w:hAnsi="Verdana" w:cs="Verdana"/>
                <w:b/>
                <w:sz w:val="14"/>
                <w:szCs w:val="14"/>
              </w:rPr>
              <w:t>4</w:t>
            </w:r>
            <w:r w:rsidR="001D5243">
              <w:rPr>
                <w:rFonts w:ascii="Verdana" w:hAnsi="Verdana" w:cs="Verdana"/>
                <w:b/>
                <w:sz w:val="14"/>
                <w:szCs w:val="14"/>
              </w:rPr>
              <w:t>3</w:t>
            </w:r>
            <w:r w:rsidRPr="00210820">
              <w:rPr>
                <w:rFonts w:ascii="Verdana" w:hAnsi="Verdana" w:cs="Verdana"/>
                <w:b/>
                <w:sz w:val="14"/>
                <w:szCs w:val="14"/>
              </w:rPr>
              <w:t>/20</w:t>
            </w:r>
            <w:r w:rsidR="00331453">
              <w:rPr>
                <w:rFonts w:ascii="Verdana" w:hAnsi="Verdana" w:cs="Verdana"/>
                <w:b/>
                <w:sz w:val="14"/>
                <w:szCs w:val="14"/>
              </w:rPr>
              <w:t>21</w:t>
            </w:r>
          </w:p>
          <w:p w14:paraId="1C40065E" w14:textId="77777777" w:rsidR="003A201E" w:rsidRPr="00210820" w:rsidRDefault="003A201E">
            <w:pPr>
              <w:jc w:val="both"/>
              <w:rPr>
                <w:rFonts w:ascii="Verdana" w:hAnsi="Verdana" w:cs="Verdana"/>
                <w:sz w:val="14"/>
                <w:szCs w:val="14"/>
              </w:rPr>
            </w:pPr>
          </w:p>
          <w:p w14:paraId="5F40FE37" w14:textId="556202DC" w:rsidR="003A201E" w:rsidRPr="00210820" w:rsidRDefault="00406C1F">
            <w:pPr>
              <w:jc w:val="both"/>
              <w:rPr>
                <w:rFonts w:ascii="Verdana" w:hAnsi="Verdana" w:cs="Verdana"/>
                <w:b/>
                <w:sz w:val="14"/>
                <w:szCs w:val="14"/>
              </w:rPr>
            </w:pPr>
            <w:r w:rsidRPr="00210820">
              <w:rPr>
                <w:rFonts w:ascii="Verdana" w:hAnsi="Verdana" w:cs="Verdana"/>
                <w:sz w:val="14"/>
                <w:szCs w:val="14"/>
              </w:rPr>
              <w:t>O Município de Nova Friburgo, através de sua Comissão de Pregão II, torna público que</w:t>
            </w:r>
            <w:r w:rsidR="00AD35AF" w:rsidRPr="00210820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 w:rsidRPr="00210820">
              <w:rPr>
                <w:rFonts w:ascii="Verdana" w:hAnsi="Verdana" w:cs="Verdana"/>
                <w:sz w:val="14"/>
                <w:szCs w:val="14"/>
              </w:rPr>
              <w:t>realizar</w:t>
            </w:r>
            <w:r w:rsidR="00AD35AF" w:rsidRPr="00210820">
              <w:rPr>
                <w:rFonts w:ascii="Verdana" w:hAnsi="Verdana" w:cs="Verdana"/>
                <w:sz w:val="14"/>
                <w:szCs w:val="14"/>
              </w:rPr>
              <w:t>á</w:t>
            </w:r>
            <w:r w:rsidRPr="00210820">
              <w:rPr>
                <w:rFonts w:ascii="Verdana" w:hAnsi="Verdana" w:cs="Verdana"/>
                <w:sz w:val="14"/>
                <w:szCs w:val="14"/>
              </w:rPr>
              <w:t xml:space="preserve"> licitação, sob a modalidade de </w:t>
            </w:r>
            <w:r w:rsidRPr="00210820">
              <w:rPr>
                <w:rFonts w:ascii="Verdana" w:hAnsi="Verdana" w:cs="Verdana"/>
                <w:b/>
                <w:sz w:val="14"/>
                <w:szCs w:val="14"/>
              </w:rPr>
              <w:t>PREGÃO ELETRÔNICO</w:t>
            </w:r>
            <w:r w:rsidRPr="00210820">
              <w:rPr>
                <w:rFonts w:ascii="Verdana" w:hAnsi="Verdana" w:cs="Verdana"/>
                <w:sz w:val="14"/>
                <w:szCs w:val="14"/>
              </w:rPr>
              <w:t xml:space="preserve">, do tipo </w:t>
            </w:r>
            <w:r w:rsidR="00331453" w:rsidRPr="00331453">
              <w:rPr>
                <w:rFonts w:ascii="Verdana" w:hAnsi="Verdana" w:cs="Verdana"/>
                <w:b/>
                <w:bCs/>
                <w:sz w:val="14"/>
                <w:szCs w:val="14"/>
              </w:rPr>
              <w:t>MENOR PREÇO</w:t>
            </w:r>
            <w:r w:rsidR="00904D70"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POR ITEM</w:t>
            </w:r>
            <w:r w:rsidRPr="00210820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 w:rsidR="00904D70">
              <w:rPr>
                <w:rFonts w:ascii="Verdana" w:hAnsi="Verdana" w:cs="Verdana"/>
                <w:sz w:val="14"/>
                <w:szCs w:val="14"/>
              </w:rPr>
              <w:t xml:space="preserve">que tem por objeto o </w:t>
            </w:r>
            <w:r w:rsidR="00331453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 w:rsidR="00904D70" w:rsidRPr="00904D70">
              <w:rPr>
                <w:rFonts w:ascii="Verdana" w:hAnsi="Verdana" w:cs="Verdana"/>
                <w:b/>
                <w:bCs/>
                <w:sz w:val="14"/>
                <w:szCs w:val="14"/>
              </w:rPr>
              <w:t>REGISTRO DE PREÇOS</w:t>
            </w:r>
            <w:r w:rsidR="00904D70" w:rsidRPr="00904D70">
              <w:rPr>
                <w:rFonts w:ascii="Verdana" w:hAnsi="Verdana" w:cs="Verdana"/>
                <w:sz w:val="14"/>
                <w:szCs w:val="14"/>
              </w:rPr>
              <w:t xml:space="preserve"> para futura e eventual </w:t>
            </w:r>
            <w:r w:rsidR="00904D70" w:rsidRPr="00904D70">
              <w:rPr>
                <w:rFonts w:ascii="Verdana" w:hAnsi="Verdana" w:cs="Verdana"/>
                <w:b/>
                <w:bCs/>
                <w:sz w:val="14"/>
                <w:szCs w:val="14"/>
              </w:rPr>
              <w:t>AQUISIÇÃO</w:t>
            </w:r>
            <w:r w:rsidR="00904D70" w:rsidRPr="00904D70">
              <w:rPr>
                <w:rFonts w:ascii="Verdana" w:hAnsi="Verdana" w:cs="Verdana"/>
                <w:sz w:val="14"/>
                <w:szCs w:val="14"/>
              </w:rPr>
              <w:t xml:space="preserve">, sob demanda, </w:t>
            </w:r>
            <w:r w:rsidR="00904D70" w:rsidRPr="00904D70">
              <w:rPr>
                <w:rFonts w:ascii="Verdana" w:hAnsi="Verdana" w:cs="Verdana"/>
                <w:b/>
                <w:bCs/>
                <w:sz w:val="14"/>
                <w:szCs w:val="14"/>
              </w:rPr>
              <w:t>de PAPEL A4</w:t>
            </w:r>
            <w:r w:rsidR="00904D70" w:rsidRPr="00904D70">
              <w:rPr>
                <w:rFonts w:ascii="Verdana" w:hAnsi="Verdana" w:cs="Verdana"/>
                <w:sz w:val="14"/>
                <w:szCs w:val="14"/>
              </w:rPr>
              <w:t>, para atender às necessidades da Rede Municipal de Saúde, pelo prazo de 12 meses</w:t>
            </w:r>
            <w:r w:rsidR="00904D70">
              <w:rPr>
                <w:rFonts w:ascii="Verdana" w:hAnsi="Verdana" w:cs="Verdana"/>
                <w:sz w:val="14"/>
                <w:szCs w:val="14"/>
              </w:rPr>
              <w:t>,</w:t>
            </w:r>
            <w:r w:rsidR="00CE0DFB">
              <w:rPr>
                <w:rFonts w:ascii="Verdana" w:hAnsi="Verdana" w:cs="Verdana"/>
                <w:sz w:val="14"/>
                <w:szCs w:val="14"/>
              </w:rPr>
              <w:t xml:space="preserve"> a licitação será realizada</w:t>
            </w:r>
            <w:r w:rsidR="00904D70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 w:rsidR="00904D70" w:rsidRPr="00904D70">
              <w:rPr>
                <w:rFonts w:ascii="Verdana" w:hAnsi="Verdana" w:cs="Verdana"/>
                <w:sz w:val="14"/>
                <w:szCs w:val="14"/>
              </w:rPr>
              <w:t xml:space="preserve">no endereço eletrônico: </w:t>
            </w:r>
            <w:hyperlink r:id="rId6" w:history="1">
              <w:r w:rsidR="00904D70" w:rsidRPr="00183D4D">
                <w:rPr>
                  <w:rStyle w:val="Hyperlink"/>
                  <w:rFonts w:ascii="Verdana" w:hAnsi="Verdana" w:cs="Verdana"/>
                  <w:sz w:val="14"/>
                  <w:szCs w:val="14"/>
                </w:rPr>
                <w:t>www.gov.br/compras/pt-br</w:t>
              </w:r>
            </w:hyperlink>
            <w:r w:rsidR="00904D70">
              <w:rPr>
                <w:rFonts w:ascii="Verdana" w:hAnsi="Verdana" w:cs="Verdana"/>
                <w:sz w:val="14"/>
                <w:szCs w:val="14"/>
              </w:rPr>
              <w:t xml:space="preserve">. </w:t>
            </w:r>
          </w:p>
          <w:p w14:paraId="5B657B6A" w14:textId="77777777" w:rsidR="003A201E" w:rsidRPr="00210820" w:rsidRDefault="003A201E">
            <w:pPr>
              <w:jc w:val="both"/>
              <w:rPr>
                <w:rFonts w:ascii="Verdana" w:hAnsi="Verdana" w:cs="Verdana"/>
                <w:sz w:val="14"/>
                <w:szCs w:val="14"/>
              </w:rPr>
            </w:pPr>
          </w:p>
          <w:p w14:paraId="5F3C7FE0" w14:textId="01DC27BF" w:rsidR="003A201E" w:rsidRPr="00210820" w:rsidRDefault="00406C1F">
            <w:pPr>
              <w:rPr>
                <w:rFonts w:ascii="Verdana" w:hAnsi="Verdana" w:cs="Verdana"/>
                <w:b/>
                <w:sz w:val="14"/>
                <w:szCs w:val="14"/>
              </w:rPr>
            </w:pPr>
            <w:r w:rsidRPr="00210820">
              <w:rPr>
                <w:rFonts w:ascii="Verdana" w:hAnsi="Verdana" w:cs="Verdana"/>
                <w:b/>
                <w:sz w:val="14"/>
                <w:szCs w:val="14"/>
              </w:rPr>
              <w:t xml:space="preserve">Data: </w:t>
            </w:r>
            <w:r w:rsidR="00904D70">
              <w:rPr>
                <w:rFonts w:ascii="Verdana" w:hAnsi="Verdana" w:cs="Verdana"/>
                <w:b/>
                <w:sz w:val="14"/>
                <w:szCs w:val="14"/>
              </w:rPr>
              <w:t>12</w:t>
            </w:r>
            <w:r w:rsidR="00331453">
              <w:rPr>
                <w:rFonts w:ascii="Verdana" w:hAnsi="Verdana" w:cs="Verdana"/>
                <w:b/>
                <w:sz w:val="14"/>
                <w:szCs w:val="14"/>
              </w:rPr>
              <w:t>/0</w:t>
            </w:r>
            <w:r w:rsidR="00904D70">
              <w:rPr>
                <w:rFonts w:ascii="Verdana" w:hAnsi="Verdana" w:cs="Verdana"/>
                <w:b/>
                <w:sz w:val="14"/>
                <w:szCs w:val="14"/>
              </w:rPr>
              <w:t>7</w:t>
            </w:r>
            <w:r w:rsidRPr="00210820">
              <w:rPr>
                <w:rFonts w:ascii="Verdana" w:hAnsi="Verdana" w:cs="Verdana"/>
                <w:b/>
                <w:sz w:val="14"/>
                <w:szCs w:val="14"/>
              </w:rPr>
              <w:t>/202</w:t>
            </w:r>
            <w:r w:rsidR="00AD35AF" w:rsidRPr="00210820">
              <w:rPr>
                <w:rFonts w:ascii="Verdana" w:hAnsi="Verdana" w:cs="Verdana"/>
                <w:b/>
                <w:sz w:val="14"/>
                <w:szCs w:val="14"/>
              </w:rPr>
              <w:t>1</w:t>
            </w:r>
            <w:r w:rsidRPr="00210820">
              <w:rPr>
                <w:rFonts w:ascii="Verdana" w:hAnsi="Verdana" w:cs="Verdana"/>
                <w:b/>
                <w:sz w:val="14"/>
                <w:szCs w:val="14"/>
              </w:rPr>
              <w:t xml:space="preserve">                                              Horário: 10h00</w:t>
            </w:r>
          </w:p>
          <w:p w14:paraId="2F02A392" w14:textId="195257E4" w:rsidR="003A201E" w:rsidRPr="00210820" w:rsidRDefault="00406C1F">
            <w:pPr>
              <w:rPr>
                <w:rFonts w:ascii="Verdana" w:hAnsi="Verdana" w:cs="Verdana"/>
                <w:b/>
                <w:sz w:val="14"/>
                <w:szCs w:val="14"/>
              </w:rPr>
            </w:pPr>
            <w:r w:rsidRPr="00210820">
              <w:rPr>
                <w:rFonts w:ascii="Verdana" w:hAnsi="Verdana" w:cs="Verdana"/>
                <w:b/>
                <w:sz w:val="14"/>
                <w:szCs w:val="14"/>
              </w:rPr>
              <w:t xml:space="preserve">Estimativa: R$ </w:t>
            </w:r>
            <w:r w:rsidR="00913C62" w:rsidRPr="00913C62">
              <w:rPr>
                <w:rFonts w:ascii="Verdana" w:hAnsi="Verdana" w:cs="Verdana"/>
                <w:b/>
                <w:sz w:val="14"/>
                <w:szCs w:val="14"/>
              </w:rPr>
              <w:t xml:space="preserve">R$ </w:t>
            </w:r>
            <w:r w:rsidR="00904D70">
              <w:rPr>
                <w:rFonts w:ascii="Verdana" w:hAnsi="Verdana" w:cs="Verdana"/>
                <w:b/>
                <w:sz w:val="14"/>
                <w:szCs w:val="14"/>
              </w:rPr>
              <w:t>157.184,88</w:t>
            </w:r>
            <w:r w:rsidR="003F3AFE">
              <w:rPr>
                <w:rFonts w:ascii="Verdana" w:hAnsi="Verdana" w:cs="Verdana"/>
                <w:b/>
                <w:sz w:val="14"/>
                <w:szCs w:val="14"/>
              </w:rPr>
              <w:t xml:space="preserve"> </w:t>
            </w:r>
            <w:r w:rsidR="00331453">
              <w:rPr>
                <w:rFonts w:ascii="Verdana" w:hAnsi="Verdana" w:cs="Verdana"/>
                <w:b/>
                <w:sz w:val="14"/>
                <w:szCs w:val="14"/>
              </w:rPr>
              <w:t xml:space="preserve">                       </w:t>
            </w:r>
            <w:r w:rsidR="00913C62">
              <w:rPr>
                <w:rFonts w:ascii="Verdana" w:hAnsi="Verdana" w:cs="Verdana"/>
                <w:b/>
                <w:sz w:val="14"/>
                <w:szCs w:val="14"/>
              </w:rPr>
              <w:t xml:space="preserve"> </w:t>
            </w:r>
            <w:r w:rsidR="00904D70">
              <w:rPr>
                <w:rFonts w:ascii="Verdana" w:hAnsi="Verdana" w:cs="Verdana"/>
                <w:b/>
                <w:sz w:val="14"/>
                <w:szCs w:val="14"/>
              </w:rPr>
              <w:t xml:space="preserve">   </w:t>
            </w:r>
            <w:r w:rsidRPr="00210820">
              <w:rPr>
                <w:rFonts w:ascii="Verdana" w:hAnsi="Verdana" w:cs="Verdana"/>
                <w:b/>
                <w:sz w:val="14"/>
                <w:szCs w:val="14"/>
              </w:rPr>
              <w:t xml:space="preserve">Processo nº </w:t>
            </w:r>
            <w:r w:rsidR="00904D70">
              <w:rPr>
                <w:rFonts w:ascii="Verdana" w:hAnsi="Verdana" w:cs="Verdana"/>
                <w:b/>
                <w:sz w:val="14"/>
                <w:szCs w:val="14"/>
              </w:rPr>
              <w:t>3.640/2021</w:t>
            </w:r>
          </w:p>
          <w:p w14:paraId="1349E0CC" w14:textId="77777777" w:rsidR="003A201E" w:rsidRPr="00210820" w:rsidRDefault="003A201E">
            <w:pPr>
              <w:rPr>
                <w:rFonts w:ascii="Verdana" w:hAnsi="Verdana" w:cs="Verdana"/>
                <w:b/>
                <w:sz w:val="14"/>
                <w:szCs w:val="14"/>
              </w:rPr>
            </w:pPr>
          </w:p>
          <w:p w14:paraId="46AA60A0" w14:textId="77777777" w:rsidR="00551005" w:rsidRDefault="00406C1F">
            <w:pPr>
              <w:rPr>
                <w:rFonts w:ascii="Verdana" w:hAnsi="Verdana" w:cs="Verdana"/>
                <w:sz w:val="14"/>
                <w:szCs w:val="14"/>
              </w:rPr>
            </w:pPr>
            <w:r w:rsidRPr="00210820">
              <w:rPr>
                <w:rFonts w:ascii="Verdana" w:hAnsi="Verdana" w:cs="Verdana"/>
                <w:sz w:val="14"/>
                <w:szCs w:val="14"/>
              </w:rPr>
              <w:t>Local de retirada do edital</w:t>
            </w:r>
            <w:r w:rsidR="00551005">
              <w:rPr>
                <w:rFonts w:ascii="Verdana" w:hAnsi="Verdana" w:cs="Verdana"/>
                <w:sz w:val="14"/>
                <w:szCs w:val="14"/>
              </w:rPr>
              <w:t xml:space="preserve"> na íntegra:</w:t>
            </w:r>
          </w:p>
          <w:p w14:paraId="1441B3E6" w14:textId="5444B3FF" w:rsidR="003A201E" w:rsidRPr="00210820" w:rsidRDefault="001D5243">
            <w:pPr>
              <w:rPr>
                <w:rStyle w:val="Hyperlink"/>
                <w:rFonts w:ascii="Verdana" w:hAnsi="Verdana" w:cs="Verdana"/>
                <w:sz w:val="14"/>
                <w:szCs w:val="14"/>
              </w:rPr>
            </w:pPr>
            <w:hyperlink r:id="rId7" w:history="1">
              <w:r w:rsidR="00210820" w:rsidRPr="00210820">
                <w:rPr>
                  <w:rStyle w:val="Hyperlink"/>
                  <w:rFonts w:ascii="Verdana" w:hAnsi="Verdana" w:cs="Verdana"/>
                  <w:sz w:val="14"/>
                  <w:szCs w:val="14"/>
                </w:rPr>
                <w:t>www.gov.br/</w:t>
              </w:r>
              <w:r w:rsidR="00210820" w:rsidRPr="00210820">
                <w:rPr>
                  <w:rStyle w:val="Hyperlink"/>
                  <w:rFonts w:ascii="Verdana" w:hAnsi="Verdana"/>
                  <w:sz w:val="14"/>
                  <w:szCs w:val="14"/>
                </w:rPr>
                <w:t>compras</w:t>
              </w:r>
            </w:hyperlink>
            <w:r w:rsidR="00613EBC" w:rsidRPr="00210820">
              <w:rPr>
                <w:rFonts w:ascii="Verdana" w:hAnsi="Verdana"/>
                <w:sz w:val="14"/>
                <w:szCs w:val="14"/>
              </w:rPr>
              <w:t xml:space="preserve"> </w:t>
            </w:r>
            <w:r w:rsidR="00406C1F" w:rsidRPr="00210820">
              <w:rPr>
                <w:rFonts w:ascii="Verdana" w:hAnsi="Verdana" w:cs="Verdana"/>
                <w:sz w:val="14"/>
                <w:szCs w:val="14"/>
              </w:rPr>
              <w:t xml:space="preserve"> e </w:t>
            </w:r>
            <w:hyperlink r:id="rId8" w:history="1">
              <w:r w:rsidR="00210820" w:rsidRPr="00210820">
                <w:rPr>
                  <w:rStyle w:val="Hyperlink"/>
                  <w:rFonts w:ascii="Verdana" w:hAnsi="Verdana"/>
                  <w:sz w:val="14"/>
                  <w:szCs w:val="14"/>
                </w:rPr>
                <w:t>www.</w:t>
              </w:r>
              <w:r w:rsidR="00210820" w:rsidRPr="00210820">
                <w:rPr>
                  <w:rStyle w:val="Hyperlink"/>
                  <w:rFonts w:ascii="Verdana" w:hAnsi="Verdana" w:cs="Verdana"/>
                  <w:sz w:val="14"/>
                  <w:szCs w:val="14"/>
                </w:rPr>
                <w:t>novafriburgo.rj.gov.br/licitacao</w:t>
              </w:r>
            </w:hyperlink>
          </w:p>
          <w:p w14:paraId="379F4477" w14:textId="16E805E3" w:rsidR="003A201E" w:rsidRPr="00210820" w:rsidRDefault="00406C1F">
            <w:pPr>
              <w:rPr>
                <w:rFonts w:ascii="Verdana" w:hAnsi="Verdana" w:cs="Verdana"/>
                <w:sz w:val="14"/>
                <w:szCs w:val="14"/>
              </w:rPr>
            </w:pPr>
            <w:r w:rsidRPr="00210820">
              <w:rPr>
                <w:rFonts w:ascii="Verdana" w:hAnsi="Verdana" w:cs="Verdana"/>
                <w:sz w:val="14"/>
                <w:szCs w:val="14"/>
              </w:rPr>
              <w:t>Telefone para contato: (22) 2522-0661</w:t>
            </w:r>
            <w:r w:rsidR="003B688C">
              <w:rPr>
                <w:rFonts w:ascii="Verdana" w:hAnsi="Verdana" w:cs="Verdana"/>
                <w:sz w:val="14"/>
                <w:szCs w:val="14"/>
              </w:rPr>
              <w:t xml:space="preserve"> /</w:t>
            </w:r>
            <w:r w:rsidRPr="00210820">
              <w:rPr>
                <w:rFonts w:ascii="Verdana" w:hAnsi="Verdana" w:cs="Verdana"/>
                <w:sz w:val="14"/>
                <w:szCs w:val="14"/>
              </w:rPr>
              <w:t xml:space="preserve"> 2522-0669 – Ramal 259 ou</w:t>
            </w:r>
            <w:r w:rsidR="003B688C">
              <w:rPr>
                <w:rFonts w:ascii="Verdana" w:hAnsi="Verdana" w:cs="Verdana"/>
                <w:sz w:val="14"/>
                <w:szCs w:val="14"/>
              </w:rPr>
              <w:t xml:space="preserve"> (22)</w:t>
            </w:r>
            <w:r w:rsidRPr="00210820">
              <w:rPr>
                <w:rFonts w:ascii="Verdana" w:hAnsi="Verdana" w:cs="Verdana"/>
                <w:sz w:val="14"/>
                <w:szCs w:val="14"/>
              </w:rPr>
              <w:t xml:space="preserve"> 2523-11</w:t>
            </w:r>
            <w:r w:rsidR="00210820" w:rsidRPr="00210820">
              <w:rPr>
                <w:rFonts w:ascii="Verdana" w:hAnsi="Verdana" w:cs="Verdana"/>
                <w:sz w:val="14"/>
                <w:szCs w:val="14"/>
              </w:rPr>
              <w:t>13</w:t>
            </w:r>
          </w:p>
          <w:p w14:paraId="74124EC3" w14:textId="77777777" w:rsidR="003A201E" w:rsidRPr="00210820" w:rsidRDefault="00406C1F">
            <w:pPr>
              <w:rPr>
                <w:rFonts w:ascii="Verdana" w:hAnsi="Verdana" w:cs="Verdana"/>
                <w:sz w:val="14"/>
                <w:szCs w:val="14"/>
              </w:rPr>
            </w:pPr>
            <w:r w:rsidRPr="00210820">
              <w:rPr>
                <w:rFonts w:ascii="Verdana" w:hAnsi="Verdana" w:cs="Verdana"/>
                <w:sz w:val="14"/>
                <w:szCs w:val="14"/>
              </w:rPr>
              <w:t xml:space="preserve">e-mail: </w:t>
            </w:r>
            <w:hyperlink r:id="rId9" w:history="1">
              <w:r w:rsidRPr="00210820">
                <w:rPr>
                  <w:rStyle w:val="Hyperlink"/>
                  <w:rFonts w:ascii="Verdana" w:hAnsi="Verdana" w:cs="Verdana"/>
                  <w:sz w:val="14"/>
                  <w:szCs w:val="14"/>
                </w:rPr>
                <w:t>pregaoeletronico.friburgo@gmail.com</w:t>
              </w:r>
            </w:hyperlink>
          </w:p>
          <w:p w14:paraId="7D647E41" w14:textId="77777777" w:rsidR="003A201E" w:rsidRPr="00210820" w:rsidRDefault="003A201E">
            <w:pPr>
              <w:rPr>
                <w:rFonts w:ascii="Verdana" w:hAnsi="Verdana" w:cs="Verdana"/>
                <w:sz w:val="14"/>
                <w:szCs w:val="14"/>
              </w:rPr>
            </w:pPr>
          </w:p>
          <w:p w14:paraId="79FF33F2" w14:textId="5A55D46B" w:rsidR="00BE4F17" w:rsidRDefault="00BE4F17" w:rsidP="00BE4F17">
            <w:pPr>
              <w:pStyle w:val="SemEspaamento"/>
              <w:jc w:val="center"/>
              <w:rPr>
                <w:rFonts w:ascii="Verdana" w:hAnsi="Verdana" w:cs="Calibri"/>
                <w:b/>
                <w:bCs/>
                <w:sz w:val="14"/>
                <w:szCs w:val="14"/>
              </w:rPr>
            </w:pPr>
            <w:r w:rsidRPr="00210820">
              <w:rPr>
                <w:rFonts w:ascii="Verdana" w:hAnsi="Verdana" w:cs="Calibri"/>
                <w:b/>
                <w:bCs/>
                <w:sz w:val="14"/>
                <w:szCs w:val="14"/>
              </w:rPr>
              <w:t>Jonathan P. Chaves</w:t>
            </w:r>
          </w:p>
          <w:p w14:paraId="4E78BB28" w14:textId="6923C02B" w:rsidR="00BE4F17" w:rsidRPr="00210820" w:rsidRDefault="00BE4F17" w:rsidP="00BE4F17">
            <w:pPr>
              <w:pStyle w:val="SemEspaamento"/>
              <w:jc w:val="center"/>
              <w:rPr>
                <w:rFonts w:ascii="Verdana" w:hAnsi="Verdana" w:cs="Calibri"/>
                <w:b/>
                <w:bCs/>
                <w:sz w:val="14"/>
                <w:szCs w:val="14"/>
              </w:rPr>
            </w:pPr>
            <w:r w:rsidRPr="00210820">
              <w:rPr>
                <w:rFonts w:ascii="Verdana" w:hAnsi="Verdana" w:cs="Calibri"/>
                <w:b/>
                <w:bCs/>
                <w:sz w:val="14"/>
                <w:szCs w:val="14"/>
              </w:rPr>
              <w:t>Pregoeiro</w:t>
            </w:r>
            <w:r w:rsidR="005A0635">
              <w:rPr>
                <w:rFonts w:ascii="Verdana" w:hAnsi="Verdana" w:cs="Calibri"/>
                <w:b/>
                <w:bCs/>
                <w:sz w:val="14"/>
                <w:szCs w:val="14"/>
              </w:rPr>
              <w:t xml:space="preserve"> – Comissão de Pregão II</w:t>
            </w:r>
          </w:p>
          <w:p w14:paraId="0172D276" w14:textId="4C546C75" w:rsidR="003A201E" w:rsidRDefault="003A201E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</w:tr>
    </w:tbl>
    <w:p w14:paraId="1030A301" w14:textId="77777777" w:rsidR="003A201E" w:rsidRDefault="003A201E">
      <w:pPr>
        <w:rPr>
          <w:rFonts w:ascii="Verdana" w:hAnsi="Verdana"/>
          <w:sz w:val="22"/>
        </w:rPr>
      </w:pPr>
    </w:p>
    <w:p w14:paraId="34EA16F2" w14:textId="77777777" w:rsidR="003A201E" w:rsidRDefault="00406C1F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    </w:t>
      </w:r>
    </w:p>
    <w:p w14:paraId="137F1F3E" w14:textId="77777777" w:rsidR="003A201E" w:rsidRDefault="003A201E">
      <w:pPr>
        <w:rPr>
          <w:rFonts w:ascii="Verdana" w:hAnsi="Verdana"/>
          <w:sz w:val="22"/>
        </w:rPr>
      </w:pPr>
    </w:p>
    <w:p w14:paraId="0EDE36C6" w14:textId="77777777" w:rsidR="003A201E" w:rsidRDefault="003A201E">
      <w:pPr>
        <w:rPr>
          <w:rFonts w:ascii="Verdana" w:hAnsi="Verdana"/>
        </w:rPr>
      </w:pPr>
    </w:p>
    <w:p w14:paraId="7DE81052" w14:textId="77777777" w:rsidR="003A201E" w:rsidRDefault="003A201E">
      <w:pPr>
        <w:rPr>
          <w:rFonts w:ascii="Verdana" w:hAnsi="Verdana"/>
        </w:rPr>
      </w:pPr>
    </w:p>
    <w:p w14:paraId="4AC71FCC" w14:textId="77777777" w:rsidR="003A201E" w:rsidRDefault="003A201E">
      <w:pPr>
        <w:rPr>
          <w:rFonts w:ascii="Verdana" w:hAnsi="Verdana"/>
        </w:rPr>
      </w:pPr>
    </w:p>
    <w:p w14:paraId="541BBD09" w14:textId="77777777" w:rsidR="003A201E" w:rsidRDefault="003A201E"/>
    <w:sectPr w:rsidR="003A201E">
      <w:pgSz w:w="11907" w:h="16840"/>
      <w:pgMar w:top="851" w:right="2007" w:bottom="851" w:left="1701" w:header="964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uvenir Lt BT">
    <w:altName w:val="Times New Roman"/>
    <w:charset w:val="00"/>
    <w:family w:val="roman"/>
    <w:pitch w:val="default"/>
    <w:sig w:usb0="00000000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EBC"/>
    <w:rsid w:val="00001C7A"/>
    <w:rsid w:val="000102A6"/>
    <w:rsid w:val="000120BB"/>
    <w:rsid w:val="000130B4"/>
    <w:rsid w:val="000139C1"/>
    <w:rsid w:val="000209C1"/>
    <w:rsid w:val="0002583E"/>
    <w:rsid w:val="000262C0"/>
    <w:rsid w:val="0003474C"/>
    <w:rsid w:val="00037247"/>
    <w:rsid w:val="00041914"/>
    <w:rsid w:val="00042F86"/>
    <w:rsid w:val="00047468"/>
    <w:rsid w:val="000521C5"/>
    <w:rsid w:val="00054D11"/>
    <w:rsid w:val="000557D9"/>
    <w:rsid w:val="0009626F"/>
    <w:rsid w:val="00097FC4"/>
    <w:rsid w:val="000A42AA"/>
    <w:rsid w:val="000A4605"/>
    <w:rsid w:val="000A6AEF"/>
    <w:rsid w:val="000B1ACE"/>
    <w:rsid w:val="000B4C2D"/>
    <w:rsid w:val="000B6523"/>
    <w:rsid w:val="000C6559"/>
    <w:rsid w:val="000E154E"/>
    <w:rsid w:val="000E2FF4"/>
    <w:rsid w:val="000E3D33"/>
    <w:rsid w:val="000E4117"/>
    <w:rsid w:val="000F1AA2"/>
    <w:rsid w:val="000F1BB9"/>
    <w:rsid w:val="00106C11"/>
    <w:rsid w:val="00136D5C"/>
    <w:rsid w:val="001374B8"/>
    <w:rsid w:val="00142B39"/>
    <w:rsid w:val="00142CE6"/>
    <w:rsid w:val="001450BC"/>
    <w:rsid w:val="001468E0"/>
    <w:rsid w:val="00147737"/>
    <w:rsid w:val="00147D34"/>
    <w:rsid w:val="001541D4"/>
    <w:rsid w:val="00157314"/>
    <w:rsid w:val="001658A2"/>
    <w:rsid w:val="00170E15"/>
    <w:rsid w:val="00187951"/>
    <w:rsid w:val="00187B7B"/>
    <w:rsid w:val="001A54D9"/>
    <w:rsid w:val="001B1DCD"/>
    <w:rsid w:val="001D5243"/>
    <w:rsid w:val="001D789D"/>
    <w:rsid w:val="001E6999"/>
    <w:rsid w:val="001F34AE"/>
    <w:rsid w:val="00200339"/>
    <w:rsid w:val="00210820"/>
    <w:rsid w:val="002116C2"/>
    <w:rsid w:val="00216E82"/>
    <w:rsid w:val="00220733"/>
    <w:rsid w:val="00227105"/>
    <w:rsid w:val="002415FF"/>
    <w:rsid w:val="0025524A"/>
    <w:rsid w:val="00256850"/>
    <w:rsid w:val="00257BF9"/>
    <w:rsid w:val="00257E27"/>
    <w:rsid w:val="00264099"/>
    <w:rsid w:val="00270EDD"/>
    <w:rsid w:val="00275FB9"/>
    <w:rsid w:val="0028596E"/>
    <w:rsid w:val="00292714"/>
    <w:rsid w:val="00292BD9"/>
    <w:rsid w:val="002936DF"/>
    <w:rsid w:val="002A484C"/>
    <w:rsid w:val="002B318C"/>
    <w:rsid w:val="002C0EE4"/>
    <w:rsid w:val="002C2E3E"/>
    <w:rsid w:val="002E06D3"/>
    <w:rsid w:val="002E3E48"/>
    <w:rsid w:val="002F1B7C"/>
    <w:rsid w:val="00307BE7"/>
    <w:rsid w:val="00313636"/>
    <w:rsid w:val="003250A9"/>
    <w:rsid w:val="003261DF"/>
    <w:rsid w:val="00326C2F"/>
    <w:rsid w:val="00331453"/>
    <w:rsid w:val="00336FB2"/>
    <w:rsid w:val="00341C70"/>
    <w:rsid w:val="00343C62"/>
    <w:rsid w:val="00346333"/>
    <w:rsid w:val="00354F78"/>
    <w:rsid w:val="00377714"/>
    <w:rsid w:val="003A1861"/>
    <w:rsid w:val="003A201E"/>
    <w:rsid w:val="003B0C04"/>
    <w:rsid w:val="003B688C"/>
    <w:rsid w:val="003D18C2"/>
    <w:rsid w:val="003D74F1"/>
    <w:rsid w:val="003D7EDB"/>
    <w:rsid w:val="003E2130"/>
    <w:rsid w:val="003E4896"/>
    <w:rsid w:val="003E7CB9"/>
    <w:rsid w:val="003F001C"/>
    <w:rsid w:val="003F3AFE"/>
    <w:rsid w:val="003F49E3"/>
    <w:rsid w:val="00401539"/>
    <w:rsid w:val="00406B48"/>
    <w:rsid w:val="00406C1F"/>
    <w:rsid w:val="004239DA"/>
    <w:rsid w:val="00425DA8"/>
    <w:rsid w:val="00433317"/>
    <w:rsid w:val="004366D0"/>
    <w:rsid w:val="00451CE3"/>
    <w:rsid w:val="004650E6"/>
    <w:rsid w:val="00467308"/>
    <w:rsid w:val="004749BC"/>
    <w:rsid w:val="00477E3B"/>
    <w:rsid w:val="00483D27"/>
    <w:rsid w:val="004A1E22"/>
    <w:rsid w:val="004A6351"/>
    <w:rsid w:val="004B1A1A"/>
    <w:rsid w:val="004B1E49"/>
    <w:rsid w:val="004C07C0"/>
    <w:rsid w:val="004C2A23"/>
    <w:rsid w:val="004C437C"/>
    <w:rsid w:val="004C7588"/>
    <w:rsid w:val="004E30F8"/>
    <w:rsid w:val="004F34AF"/>
    <w:rsid w:val="0050030D"/>
    <w:rsid w:val="0050077B"/>
    <w:rsid w:val="00501A69"/>
    <w:rsid w:val="00501C04"/>
    <w:rsid w:val="005040C4"/>
    <w:rsid w:val="00510986"/>
    <w:rsid w:val="00551005"/>
    <w:rsid w:val="005626EA"/>
    <w:rsid w:val="00566249"/>
    <w:rsid w:val="00570164"/>
    <w:rsid w:val="005705FC"/>
    <w:rsid w:val="00571AC1"/>
    <w:rsid w:val="00584711"/>
    <w:rsid w:val="00590664"/>
    <w:rsid w:val="00591157"/>
    <w:rsid w:val="00597CD9"/>
    <w:rsid w:val="005A0635"/>
    <w:rsid w:val="005A2B3E"/>
    <w:rsid w:val="005A59C9"/>
    <w:rsid w:val="005B416D"/>
    <w:rsid w:val="005B4834"/>
    <w:rsid w:val="005B7CDC"/>
    <w:rsid w:val="005E0BBB"/>
    <w:rsid w:val="00603089"/>
    <w:rsid w:val="006031F9"/>
    <w:rsid w:val="006065EA"/>
    <w:rsid w:val="00613EBC"/>
    <w:rsid w:val="00614063"/>
    <w:rsid w:val="00615A6C"/>
    <w:rsid w:val="006300C5"/>
    <w:rsid w:val="00641D41"/>
    <w:rsid w:val="00642AB6"/>
    <w:rsid w:val="00645183"/>
    <w:rsid w:val="006575D5"/>
    <w:rsid w:val="00663912"/>
    <w:rsid w:val="00664C52"/>
    <w:rsid w:val="00671648"/>
    <w:rsid w:val="006716A0"/>
    <w:rsid w:val="006740C9"/>
    <w:rsid w:val="00680BB9"/>
    <w:rsid w:val="00682E12"/>
    <w:rsid w:val="0068545E"/>
    <w:rsid w:val="006976EF"/>
    <w:rsid w:val="00697775"/>
    <w:rsid w:val="006A0BDC"/>
    <w:rsid w:val="006A14C2"/>
    <w:rsid w:val="006A67EA"/>
    <w:rsid w:val="006B06BE"/>
    <w:rsid w:val="006B100E"/>
    <w:rsid w:val="006B5E76"/>
    <w:rsid w:val="006B7DD3"/>
    <w:rsid w:val="006C4A84"/>
    <w:rsid w:val="006C74DF"/>
    <w:rsid w:val="006D2BC2"/>
    <w:rsid w:val="006D60EA"/>
    <w:rsid w:val="006E200A"/>
    <w:rsid w:val="006E4401"/>
    <w:rsid w:val="00705C0B"/>
    <w:rsid w:val="00710AAF"/>
    <w:rsid w:val="00715ADC"/>
    <w:rsid w:val="00720BC6"/>
    <w:rsid w:val="00721D9F"/>
    <w:rsid w:val="00721E53"/>
    <w:rsid w:val="0072459C"/>
    <w:rsid w:val="00734BD4"/>
    <w:rsid w:val="007409C1"/>
    <w:rsid w:val="00750374"/>
    <w:rsid w:val="007562ED"/>
    <w:rsid w:val="00774988"/>
    <w:rsid w:val="00782DD9"/>
    <w:rsid w:val="00797071"/>
    <w:rsid w:val="007A4A73"/>
    <w:rsid w:val="007B0C0E"/>
    <w:rsid w:val="007B5270"/>
    <w:rsid w:val="007C3714"/>
    <w:rsid w:val="007D736C"/>
    <w:rsid w:val="007D7EB1"/>
    <w:rsid w:val="007E557F"/>
    <w:rsid w:val="0080306A"/>
    <w:rsid w:val="00806CB7"/>
    <w:rsid w:val="008105C4"/>
    <w:rsid w:val="008147F3"/>
    <w:rsid w:val="00822BE7"/>
    <w:rsid w:val="008276E5"/>
    <w:rsid w:val="008278B0"/>
    <w:rsid w:val="00832670"/>
    <w:rsid w:val="00832D1C"/>
    <w:rsid w:val="0083414E"/>
    <w:rsid w:val="0083480A"/>
    <w:rsid w:val="008441A9"/>
    <w:rsid w:val="008503E4"/>
    <w:rsid w:val="00850AAB"/>
    <w:rsid w:val="00850B57"/>
    <w:rsid w:val="00850CEA"/>
    <w:rsid w:val="00856B3A"/>
    <w:rsid w:val="008626BF"/>
    <w:rsid w:val="00864872"/>
    <w:rsid w:val="00866328"/>
    <w:rsid w:val="0086766C"/>
    <w:rsid w:val="00870BCB"/>
    <w:rsid w:val="00876EAB"/>
    <w:rsid w:val="00882061"/>
    <w:rsid w:val="00884D45"/>
    <w:rsid w:val="00896E60"/>
    <w:rsid w:val="008A30C0"/>
    <w:rsid w:val="008A3142"/>
    <w:rsid w:val="008A41D4"/>
    <w:rsid w:val="008A6953"/>
    <w:rsid w:val="008C021E"/>
    <w:rsid w:val="008D42E6"/>
    <w:rsid w:val="008D67D3"/>
    <w:rsid w:val="008E6C8C"/>
    <w:rsid w:val="00904D70"/>
    <w:rsid w:val="00911E8A"/>
    <w:rsid w:val="00913C62"/>
    <w:rsid w:val="00915768"/>
    <w:rsid w:val="00915B33"/>
    <w:rsid w:val="0091677D"/>
    <w:rsid w:val="009203F1"/>
    <w:rsid w:val="00935636"/>
    <w:rsid w:val="00936DBC"/>
    <w:rsid w:val="009445E5"/>
    <w:rsid w:val="00952E3C"/>
    <w:rsid w:val="00953E6D"/>
    <w:rsid w:val="0096503D"/>
    <w:rsid w:val="00965076"/>
    <w:rsid w:val="009724B5"/>
    <w:rsid w:val="009730B0"/>
    <w:rsid w:val="00980795"/>
    <w:rsid w:val="00981628"/>
    <w:rsid w:val="00985486"/>
    <w:rsid w:val="00992793"/>
    <w:rsid w:val="00996586"/>
    <w:rsid w:val="009A093B"/>
    <w:rsid w:val="009A229A"/>
    <w:rsid w:val="009B0CAA"/>
    <w:rsid w:val="009B160C"/>
    <w:rsid w:val="009B374D"/>
    <w:rsid w:val="009B5635"/>
    <w:rsid w:val="009B6143"/>
    <w:rsid w:val="009C2ADC"/>
    <w:rsid w:val="009E28DF"/>
    <w:rsid w:val="009F034B"/>
    <w:rsid w:val="009F1ACD"/>
    <w:rsid w:val="009F35AD"/>
    <w:rsid w:val="009F48F0"/>
    <w:rsid w:val="00A040CC"/>
    <w:rsid w:val="00A04784"/>
    <w:rsid w:val="00A059D8"/>
    <w:rsid w:val="00A06650"/>
    <w:rsid w:val="00A07CC3"/>
    <w:rsid w:val="00A17C9E"/>
    <w:rsid w:val="00A278A1"/>
    <w:rsid w:val="00A27CD9"/>
    <w:rsid w:val="00A455B8"/>
    <w:rsid w:val="00A5185F"/>
    <w:rsid w:val="00A5204D"/>
    <w:rsid w:val="00A637C7"/>
    <w:rsid w:val="00A64959"/>
    <w:rsid w:val="00A64990"/>
    <w:rsid w:val="00A721EE"/>
    <w:rsid w:val="00A85860"/>
    <w:rsid w:val="00A9092F"/>
    <w:rsid w:val="00A90F64"/>
    <w:rsid w:val="00A938BC"/>
    <w:rsid w:val="00A95893"/>
    <w:rsid w:val="00AA70B1"/>
    <w:rsid w:val="00AB0248"/>
    <w:rsid w:val="00AB6AE8"/>
    <w:rsid w:val="00AB7E97"/>
    <w:rsid w:val="00AD2EDF"/>
    <w:rsid w:val="00AD35AF"/>
    <w:rsid w:val="00AE65FE"/>
    <w:rsid w:val="00AF49F7"/>
    <w:rsid w:val="00AF4A36"/>
    <w:rsid w:val="00B51036"/>
    <w:rsid w:val="00B5248F"/>
    <w:rsid w:val="00B52A33"/>
    <w:rsid w:val="00B61395"/>
    <w:rsid w:val="00B86A17"/>
    <w:rsid w:val="00B9116C"/>
    <w:rsid w:val="00B97DA5"/>
    <w:rsid w:val="00BB3A09"/>
    <w:rsid w:val="00BC17DF"/>
    <w:rsid w:val="00BC4BD9"/>
    <w:rsid w:val="00BC4EBD"/>
    <w:rsid w:val="00BC7880"/>
    <w:rsid w:val="00BD515F"/>
    <w:rsid w:val="00BD59E2"/>
    <w:rsid w:val="00BD6773"/>
    <w:rsid w:val="00BE4F17"/>
    <w:rsid w:val="00BE5A56"/>
    <w:rsid w:val="00C0078C"/>
    <w:rsid w:val="00C10F76"/>
    <w:rsid w:val="00C24D1B"/>
    <w:rsid w:val="00C30D78"/>
    <w:rsid w:val="00C32B22"/>
    <w:rsid w:val="00C41BCB"/>
    <w:rsid w:val="00C51A0A"/>
    <w:rsid w:val="00C57A55"/>
    <w:rsid w:val="00C63C83"/>
    <w:rsid w:val="00C649D6"/>
    <w:rsid w:val="00C66003"/>
    <w:rsid w:val="00C74701"/>
    <w:rsid w:val="00C9159E"/>
    <w:rsid w:val="00C93AB0"/>
    <w:rsid w:val="00CA1B3E"/>
    <w:rsid w:val="00CA3491"/>
    <w:rsid w:val="00CA49FD"/>
    <w:rsid w:val="00CB0726"/>
    <w:rsid w:val="00CB2DB0"/>
    <w:rsid w:val="00CC16EF"/>
    <w:rsid w:val="00CC3F82"/>
    <w:rsid w:val="00CC60DF"/>
    <w:rsid w:val="00CE0B67"/>
    <w:rsid w:val="00CE0DFB"/>
    <w:rsid w:val="00CF0D10"/>
    <w:rsid w:val="00CF4FC2"/>
    <w:rsid w:val="00D1225D"/>
    <w:rsid w:val="00D13071"/>
    <w:rsid w:val="00D14130"/>
    <w:rsid w:val="00D16F1F"/>
    <w:rsid w:val="00D17AA5"/>
    <w:rsid w:val="00D30C11"/>
    <w:rsid w:val="00D320C2"/>
    <w:rsid w:val="00D347EA"/>
    <w:rsid w:val="00D364ED"/>
    <w:rsid w:val="00D4314A"/>
    <w:rsid w:val="00D432B2"/>
    <w:rsid w:val="00D457FD"/>
    <w:rsid w:val="00D54EC9"/>
    <w:rsid w:val="00D66992"/>
    <w:rsid w:val="00D748DA"/>
    <w:rsid w:val="00D84A50"/>
    <w:rsid w:val="00D87F21"/>
    <w:rsid w:val="00D92584"/>
    <w:rsid w:val="00D93BE8"/>
    <w:rsid w:val="00D9483A"/>
    <w:rsid w:val="00DA1BBB"/>
    <w:rsid w:val="00DC0BEB"/>
    <w:rsid w:val="00DC3A55"/>
    <w:rsid w:val="00DC5998"/>
    <w:rsid w:val="00DC68FC"/>
    <w:rsid w:val="00DD4486"/>
    <w:rsid w:val="00DF15B5"/>
    <w:rsid w:val="00E007EB"/>
    <w:rsid w:val="00E0663D"/>
    <w:rsid w:val="00E110FB"/>
    <w:rsid w:val="00E1181D"/>
    <w:rsid w:val="00E11F7E"/>
    <w:rsid w:val="00E169F9"/>
    <w:rsid w:val="00E2482A"/>
    <w:rsid w:val="00E3219E"/>
    <w:rsid w:val="00E3538F"/>
    <w:rsid w:val="00E42705"/>
    <w:rsid w:val="00E50D6D"/>
    <w:rsid w:val="00E7107B"/>
    <w:rsid w:val="00E71DFA"/>
    <w:rsid w:val="00E779D7"/>
    <w:rsid w:val="00E80F57"/>
    <w:rsid w:val="00E8629A"/>
    <w:rsid w:val="00E93611"/>
    <w:rsid w:val="00E93742"/>
    <w:rsid w:val="00EB73F7"/>
    <w:rsid w:val="00ED1877"/>
    <w:rsid w:val="00ED2544"/>
    <w:rsid w:val="00ED3866"/>
    <w:rsid w:val="00ED7A2D"/>
    <w:rsid w:val="00EE2B2F"/>
    <w:rsid w:val="00EE5ACB"/>
    <w:rsid w:val="00EF3485"/>
    <w:rsid w:val="00EF6C21"/>
    <w:rsid w:val="00F07B89"/>
    <w:rsid w:val="00F1077D"/>
    <w:rsid w:val="00F11FC8"/>
    <w:rsid w:val="00F220E5"/>
    <w:rsid w:val="00F25B07"/>
    <w:rsid w:val="00F3205B"/>
    <w:rsid w:val="00F358A4"/>
    <w:rsid w:val="00F376DB"/>
    <w:rsid w:val="00F42B27"/>
    <w:rsid w:val="00F52B84"/>
    <w:rsid w:val="00F536B5"/>
    <w:rsid w:val="00F61569"/>
    <w:rsid w:val="00F63597"/>
    <w:rsid w:val="00F853B4"/>
    <w:rsid w:val="00F868D8"/>
    <w:rsid w:val="00F93AD8"/>
    <w:rsid w:val="00FA19BA"/>
    <w:rsid w:val="00FB61EA"/>
    <w:rsid w:val="00FC3B2A"/>
    <w:rsid w:val="00FE4AFC"/>
    <w:rsid w:val="00FE531B"/>
    <w:rsid w:val="00FE7D25"/>
    <w:rsid w:val="0C376A78"/>
    <w:rsid w:val="0F7E6A04"/>
    <w:rsid w:val="1C86431A"/>
    <w:rsid w:val="280C0846"/>
    <w:rsid w:val="2C02732F"/>
    <w:rsid w:val="2E29244B"/>
    <w:rsid w:val="2EFF047D"/>
    <w:rsid w:val="44CA70AB"/>
    <w:rsid w:val="4D8C13F6"/>
    <w:rsid w:val="5A2060F4"/>
    <w:rsid w:val="5AC5483A"/>
    <w:rsid w:val="623A4D81"/>
    <w:rsid w:val="6A4E2F06"/>
    <w:rsid w:val="6E696482"/>
    <w:rsid w:val="6EC06BCF"/>
    <w:rsid w:val="6F22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DB96478"/>
  <w15:docId w15:val="{005D4DE2-DEE9-48B3-ADE0-34C18304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Verdana" w:hAnsi="Verdana"/>
      <w:b/>
      <w:bCs/>
      <w:sz w:val="20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pPr>
      <w:ind w:left="214"/>
      <w:jc w:val="both"/>
    </w:pPr>
    <w:rPr>
      <w:rFonts w:ascii="Souvenir Lt BT" w:hAnsi="Souvenir Lt BT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har">
    <w:name w:val="Título 1 Char"/>
    <w:link w:val="Ttulo1"/>
    <w:rPr>
      <w:rFonts w:ascii="Verdana" w:hAnsi="Verdana"/>
      <w:b/>
      <w:bCs/>
      <w:szCs w:val="24"/>
    </w:rPr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613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afriburgo.rj.gov.br/licitaca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v.br/compra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v.br/compras/pt-b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egaoeletronico.friburgo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eu%20Drive\Preg&#227;o%20Eletr&#244;nico\Preg&#245;es%202021\PE%20004-21%20-%20AQUISI&#199;&#195;O%20DE%20AMBUL&#194;NCIA%20SIMPLE%20REMO&#199;&#195;O\AVISO%20PREG&#195;O%20ELETR&#212;NICO%2004%20-%202021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AVISO PREGÃO ELETRÔNICO 04 - 2021</Template>
  <TotalTime>0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1330</CharactersWithSpaces>
  <SharedDoc>false</SharedDoc>
  <HLinks>
    <vt:vector size="18" baseType="variant">
      <vt:variant>
        <vt:i4>3014745</vt:i4>
      </vt:variant>
      <vt:variant>
        <vt:i4>6</vt:i4>
      </vt:variant>
      <vt:variant>
        <vt:i4>0</vt:i4>
      </vt:variant>
      <vt:variant>
        <vt:i4>5</vt:i4>
      </vt:variant>
      <vt:variant>
        <vt:lpwstr>mailto:pregaoeletronico.friburgo@gmail.com</vt:lpwstr>
      </vt:variant>
      <vt:variant>
        <vt:lpwstr/>
      </vt:variant>
      <vt:variant>
        <vt:i4>655453</vt:i4>
      </vt:variant>
      <vt:variant>
        <vt:i4>3</vt:i4>
      </vt:variant>
      <vt:variant>
        <vt:i4>0</vt:i4>
      </vt:variant>
      <vt:variant>
        <vt:i4>5</vt:i4>
      </vt:variant>
      <vt:variant>
        <vt:lpwstr>https://novafriburgo.rj.gov.br/licitacao</vt:lpwstr>
      </vt:variant>
      <vt:variant>
        <vt:lpwstr/>
      </vt:variant>
      <vt:variant>
        <vt:i4>5308489</vt:i4>
      </vt:variant>
      <vt:variant>
        <vt:i4>0</vt:i4>
      </vt:variant>
      <vt:variant>
        <vt:i4>0</vt:i4>
      </vt:variant>
      <vt:variant>
        <vt:i4>5</vt:i4>
      </vt:variant>
      <vt:variant>
        <vt:lpwstr>https://www.comprasgovernamentais.gov.br/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Chaves</dc:creator>
  <cp:keywords/>
  <cp:lastModifiedBy>Pregão Eletrônico Nova Friburgo</cp:lastModifiedBy>
  <cp:revision>3</cp:revision>
  <cp:lastPrinted>2020-08-17T19:17:00Z</cp:lastPrinted>
  <dcterms:created xsi:type="dcterms:W3CDTF">2021-06-25T15:21:00Z</dcterms:created>
  <dcterms:modified xsi:type="dcterms:W3CDTF">2021-06-28T15:18:00Z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1046-11.2.0.9739</vt:lpwstr>
  </property>
</Properties>
</file>